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C65A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62" w:right="567" w:bottom="1134" w:left="1928" w:header="709" w:footer="709" w:gutter="0"/>
          <w:cols w:space="708"/>
          <w:docGrid w:linePitch="360"/>
        </w:sectPr>
      </w:pPr>
    </w:p>
    <w:p w:rsidR="003E2206" w:rsidRDefault="003E2206" w:rsidP="003E2206">
      <w:pPr>
        <w:tabs>
          <w:tab w:val="left" w:pos="-2700"/>
        </w:tabs>
        <w:spacing w:before="240"/>
        <w:ind w:right="284"/>
        <w:jc w:val="center"/>
        <w:rPr>
          <w:rFonts w:ascii="Arial" w:hAnsi="Arial" w:cs="Arial"/>
          <w:lang w:val="ro-RO"/>
        </w:rPr>
      </w:pPr>
      <w:r>
        <w:rPr>
          <w:rFonts w:ascii="Arial" w:hAnsi="Arial" w:cs="Arial"/>
          <w:lang w:val="ro-RO"/>
        </w:rPr>
        <w:lastRenderedPageBreak/>
        <w:t>A N U N T</w:t>
      </w:r>
    </w:p>
    <w:p w:rsidR="003E2206" w:rsidRPr="003E2206" w:rsidRDefault="003E2206" w:rsidP="00B9409E">
      <w:pPr>
        <w:jc w:val="center"/>
        <w:rPr>
          <w:rFonts w:ascii="Arial" w:hAnsi="Arial" w:cs="Arial"/>
          <w:lang w:val="ro-RO"/>
        </w:rPr>
      </w:pPr>
      <w:r>
        <w:rPr>
          <w:rFonts w:ascii="Arial" w:hAnsi="Arial" w:cs="Arial"/>
          <w:lang w:val="ro-RO"/>
        </w:rPr>
        <w:t xml:space="preserve">privind intentia de elaborare PUZ – </w:t>
      </w:r>
      <w:r w:rsidR="005D5EFB" w:rsidRPr="005D5EFB">
        <w:rPr>
          <w:rFonts w:ascii="Arial" w:hAnsi="Arial" w:cs="Arial"/>
          <w:lang w:val="ro-RO"/>
        </w:rPr>
        <w:t>Parcelare teren pentru amplasare locuinte, str. Piersicilor nr.cad.192123, 20936 Oradea</w:t>
      </w:r>
    </w:p>
    <w:p w:rsidR="00A16D14" w:rsidRDefault="00A16D14" w:rsidP="00A16D14">
      <w:pPr>
        <w:tabs>
          <w:tab w:val="left" w:pos="-2700"/>
        </w:tabs>
        <w:ind w:right="51"/>
        <w:jc w:val="both"/>
        <w:rPr>
          <w:rFonts w:ascii="Arial" w:hAnsi="Arial" w:cs="Arial"/>
          <w:sz w:val="21"/>
          <w:szCs w:val="21"/>
          <w:lang w:val="ro-RO"/>
        </w:rPr>
      </w:pPr>
    </w:p>
    <w:p w:rsidR="003E2206" w:rsidRPr="00A16D14" w:rsidRDefault="003E2206" w:rsidP="00A16D14">
      <w:pPr>
        <w:tabs>
          <w:tab w:val="left" w:pos="-2700"/>
        </w:tabs>
        <w:ind w:right="51"/>
        <w:jc w:val="both"/>
        <w:rPr>
          <w:rFonts w:ascii="Arial" w:hAnsi="Arial" w:cs="Arial"/>
          <w:sz w:val="22"/>
          <w:szCs w:val="22"/>
          <w:lang w:val="ro-RO"/>
        </w:rPr>
      </w:pPr>
      <w:r w:rsidRPr="00A16D14">
        <w:rPr>
          <w:rFonts w:ascii="Arial" w:hAnsi="Arial" w:cs="Arial"/>
          <w:sz w:val="22"/>
          <w:szCs w:val="22"/>
          <w:lang w:val="ro-RO"/>
        </w:rPr>
        <w:t>Primaria municipiului Oradea anunta intentia de elaborare a unui plan urbanistic zonal pentru</w:t>
      </w:r>
      <w:r w:rsidR="009B3C33" w:rsidRPr="00A16D14">
        <w:rPr>
          <w:rFonts w:ascii="Arial" w:hAnsi="Arial" w:cs="Arial"/>
          <w:sz w:val="22"/>
          <w:szCs w:val="22"/>
          <w:lang w:val="ro-RO"/>
        </w:rPr>
        <w:t xml:space="preserve"> a</w:t>
      </w:r>
      <w:r w:rsidR="000C69C9" w:rsidRPr="00A16D14">
        <w:rPr>
          <w:rFonts w:ascii="Arial" w:hAnsi="Arial" w:cs="Arial"/>
          <w:sz w:val="22"/>
          <w:szCs w:val="22"/>
          <w:lang w:val="ro-RO"/>
        </w:rPr>
        <w:t xml:space="preserve"> </w:t>
      </w:r>
      <w:r w:rsidR="009B3C33" w:rsidRPr="00A16D14">
        <w:rPr>
          <w:rFonts w:ascii="Arial" w:hAnsi="Arial" w:cs="Arial"/>
          <w:sz w:val="22"/>
          <w:szCs w:val="22"/>
          <w:lang w:val="ro-RO"/>
        </w:rPr>
        <w:t xml:space="preserve">studia conditiile </w:t>
      </w:r>
      <w:r w:rsidR="00EF2CED" w:rsidRPr="00A16D14">
        <w:rPr>
          <w:rFonts w:ascii="Arial" w:hAnsi="Arial" w:cs="Arial"/>
          <w:sz w:val="22"/>
          <w:szCs w:val="22"/>
          <w:lang w:val="ro-RO"/>
        </w:rPr>
        <w:t>de  parcelare a terenului reprezentat de parce</w:t>
      </w:r>
      <w:r w:rsidR="005D5EFB">
        <w:rPr>
          <w:rFonts w:ascii="Arial" w:hAnsi="Arial" w:cs="Arial"/>
          <w:sz w:val="22"/>
          <w:szCs w:val="22"/>
          <w:lang w:val="ro-RO"/>
        </w:rPr>
        <w:t xml:space="preserve">lele </w:t>
      </w:r>
      <w:r w:rsidR="00EF2CED" w:rsidRPr="00A16D14">
        <w:rPr>
          <w:rFonts w:ascii="Arial" w:hAnsi="Arial" w:cs="Arial"/>
          <w:sz w:val="22"/>
          <w:szCs w:val="22"/>
          <w:lang w:val="ro-RO"/>
        </w:rPr>
        <w:t>identificat</w:t>
      </w:r>
      <w:r w:rsidR="005D5EFB">
        <w:rPr>
          <w:rFonts w:ascii="Arial" w:hAnsi="Arial" w:cs="Arial"/>
          <w:sz w:val="22"/>
          <w:szCs w:val="22"/>
          <w:lang w:val="ro-RO"/>
        </w:rPr>
        <w:t>e</w:t>
      </w:r>
      <w:r w:rsidR="00EF2CED" w:rsidRPr="00A16D14">
        <w:rPr>
          <w:rFonts w:ascii="Arial" w:hAnsi="Arial" w:cs="Arial"/>
          <w:sz w:val="22"/>
          <w:szCs w:val="22"/>
          <w:lang w:val="ro-RO"/>
        </w:rPr>
        <w:t xml:space="preserve"> cu nr.cad. 19</w:t>
      </w:r>
      <w:r w:rsidR="005D5EFB">
        <w:rPr>
          <w:rFonts w:ascii="Arial" w:hAnsi="Arial" w:cs="Arial"/>
          <w:sz w:val="22"/>
          <w:szCs w:val="22"/>
          <w:lang w:val="ro-RO"/>
        </w:rPr>
        <w:t>2123 si 20936</w:t>
      </w:r>
      <w:r w:rsidR="00EF2CED" w:rsidRPr="00A16D14">
        <w:rPr>
          <w:rFonts w:ascii="Arial" w:hAnsi="Arial" w:cs="Arial"/>
          <w:sz w:val="22"/>
          <w:szCs w:val="22"/>
          <w:lang w:val="ro-RO"/>
        </w:rPr>
        <w:t xml:space="preserve">, in vederea amplasarii de locuinte </w:t>
      </w:r>
      <w:r w:rsidR="000C69C9" w:rsidRPr="00A16D14">
        <w:rPr>
          <w:rFonts w:ascii="Arial" w:hAnsi="Arial" w:cs="Arial"/>
          <w:sz w:val="22"/>
          <w:szCs w:val="22"/>
          <w:lang w:val="ro-RO"/>
        </w:rPr>
        <w:t xml:space="preserve">, </w:t>
      </w:r>
      <w:r w:rsidR="005D5EFB">
        <w:rPr>
          <w:rFonts w:ascii="Arial" w:hAnsi="Arial" w:cs="Arial"/>
          <w:sz w:val="22"/>
          <w:szCs w:val="22"/>
          <w:lang w:val="ro-RO"/>
        </w:rPr>
        <w:t>in zona strazilor Piersicilor si Calea Bihorului</w:t>
      </w:r>
      <w:r w:rsidR="00EF2CED" w:rsidRPr="00A16D14">
        <w:rPr>
          <w:rFonts w:ascii="Arial" w:hAnsi="Arial" w:cs="Arial"/>
          <w:sz w:val="22"/>
          <w:szCs w:val="22"/>
          <w:lang w:val="ro-RO"/>
        </w:rPr>
        <w:t>.</w:t>
      </w:r>
    </w:p>
    <w:p w:rsidR="00EF2CED" w:rsidRPr="00A16D14" w:rsidRDefault="00EF2CED" w:rsidP="00A16D14">
      <w:pPr>
        <w:jc w:val="both"/>
        <w:rPr>
          <w:rFonts w:ascii="Arial" w:hAnsi="Arial" w:cs="Arial"/>
          <w:sz w:val="22"/>
          <w:szCs w:val="22"/>
          <w:lang w:val="ro-RO"/>
        </w:rPr>
      </w:pPr>
    </w:p>
    <w:p w:rsidR="00EF2CED" w:rsidRPr="00A16D14" w:rsidRDefault="003E2206" w:rsidP="00A16D14">
      <w:pPr>
        <w:jc w:val="both"/>
        <w:rPr>
          <w:rFonts w:ascii="Arial" w:hAnsi="Arial" w:cs="Arial"/>
          <w:sz w:val="22"/>
          <w:szCs w:val="22"/>
          <w:lang w:val="ro-RO"/>
        </w:rPr>
      </w:pPr>
      <w:r w:rsidRPr="00A16D14">
        <w:rPr>
          <w:rFonts w:ascii="Arial" w:hAnsi="Arial" w:cs="Arial"/>
          <w:sz w:val="22"/>
          <w:szCs w:val="22"/>
          <w:lang w:val="ro-RO"/>
        </w:rPr>
        <w:t xml:space="preserve">Prin planul urbanistic zonal initiat </w:t>
      </w:r>
      <w:r w:rsidR="000C69C9" w:rsidRPr="00A16D14">
        <w:rPr>
          <w:rFonts w:ascii="Arial" w:hAnsi="Arial" w:cs="Arial"/>
          <w:sz w:val="22"/>
          <w:szCs w:val="22"/>
          <w:lang w:val="ro-RO"/>
        </w:rPr>
        <w:t xml:space="preserve">de </w:t>
      </w:r>
      <w:r w:rsidR="00EF2CED" w:rsidRPr="00A16D14">
        <w:rPr>
          <w:rFonts w:ascii="Arial" w:hAnsi="Arial" w:cs="Arial"/>
          <w:sz w:val="22"/>
          <w:szCs w:val="22"/>
          <w:lang w:val="ro-RO"/>
        </w:rPr>
        <w:t xml:space="preserve">dl. </w:t>
      </w:r>
      <w:r w:rsidR="005D5EFB">
        <w:rPr>
          <w:rFonts w:ascii="Arial" w:hAnsi="Arial" w:cs="Arial"/>
          <w:sz w:val="22"/>
          <w:szCs w:val="22"/>
          <w:lang w:val="ro-RO"/>
        </w:rPr>
        <w:t>Pop Cornel</w:t>
      </w:r>
      <w:r w:rsidRPr="00A16D14">
        <w:rPr>
          <w:rFonts w:ascii="Arial" w:hAnsi="Arial" w:cs="Arial"/>
          <w:sz w:val="22"/>
          <w:szCs w:val="22"/>
          <w:lang w:val="ro-RO"/>
        </w:rPr>
        <w:t xml:space="preserve">, </w:t>
      </w:r>
      <w:r w:rsidR="00EF2CED" w:rsidRPr="00A16D14">
        <w:rPr>
          <w:rFonts w:ascii="Arial" w:hAnsi="Arial" w:cs="Arial"/>
          <w:sz w:val="22"/>
          <w:szCs w:val="22"/>
          <w:lang w:val="ro-RO"/>
        </w:rPr>
        <w:t xml:space="preserve">se vor defini </w:t>
      </w:r>
      <w:r w:rsidR="005D5EFB">
        <w:rPr>
          <w:rFonts w:ascii="Arial" w:hAnsi="Arial" w:cs="Arial"/>
          <w:sz w:val="22"/>
          <w:szCs w:val="22"/>
          <w:lang w:val="ro-RO"/>
        </w:rPr>
        <w:t>parcelele destinate construirii, rezultate din dezmembrarea parcelelor</w:t>
      </w:r>
      <w:r w:rsidR="005D5EFB" w:rsidRPr="005D5EFB">
        <w:rPr>
          <w:rFonts w:ascii="Arial" w:hAnsi="Arial" w:cs="Arial"/>
          <w:sz w:val="22"/>
          <w:szCs w:val="22"/>
          <w:lang w:val="ro-RO"/>
        </w:rPr>
        <w:t xml:space="preserve"> </w:t>
      </w:r>
      <w:r w:rsidR="005D5EFB" w:rsidRPr="00A16D14">
        <w:rPr>
          <w:rFonts w:ascii="Arial" w:hAnsi="Arial" w:cs="Arial"/>
          <w:sz w:val="22"/>
          <w:szCs w:val="22"/>
          <w:lang w:val="ro-RO"/>
        </w:rPr>
        <w:t>identificat</w:t>
      </w:r>
      <w:r w:rsidR="005D5EFB">
        <w:rPr>
          <w:rFonts w:ascii="Arial" w:hAnsi="Arial" w:cs="Arial"/>
          <w:sz w:val="22"/>
          <w:szCs w:val="22"/>
          <w:lang w:val="ro-RO"/>
        </w:rPr>
        <w:t>e</w:t>
      </w:r>
      <w:r w:rsidR="005D5EFB" w:rsidRPr="00A16D14">
        <w:rPr>
          <w:rFonts w:ascii="Arial" w:hAnsi="Arial" w:cs="Arial"/>
          <w:sz w:val="22"/>
          <w:szCs w:val="22"/>
          <w:lang w:val="ro-RO"/>
        </w:rPr>
        <w:t xml:space="preserve"> cu nr.cad. 19</w:t>
      </w:r>
      <w:r w:rsidR="005D5EFB">
        <w:rPr>
          <w:rFonts w:ascii="Arial" w:hAnsi="Arial" w:cs="Arial"/>
          <w:sz w:val="22"/>
          <w:szCs w:val="22"/>
          <w:lang w:val="ro-RO"/>
        </w:rPr>
        <w:t xml:space="preserve">2123 si 20936, respectiv </w:t>
      </w:r>
      <w:r w:rsidR="005D5EFB" w:rsidRPr="00A16D14">
        <w:rPr>
          <w:rFonts w:ascii="Arial" w:hAnsi="Arial" w:cs="Arial"/>
          <w:sz w:val="22"/>
          <w:szCs w:val="22"/>
          <w:lang w:val="ro-RO"/>
        </w:rPr>
        <w:t xml:space="preserve"> </w:t>
      </w:r>
      <w:r w:rsidR="00EF2CED" w:rsidRPr="00A16D14">
        <w:rPr>
          <w:rFonts w:ascii="Arial" w:hAnsi="Arial" w:cs="Arial"/>
          <w:sz w:val="22"/>
          <w:szCs w:val="22"/>
          <w:lang w:val="ro-RO"/>
        </w:rPr>
        <w:t xml:space="preserve">conditiile de </w:t>
      </w:r>
      <w:r w:rsidR="005D5EFB">
        <w:rPr>
          <w:rFonts w:ascii="Arial" w:hAnsi="Arial" w:cs="Arial"/>
          <w:sz w:val="22"/>
          <w:szCs w:val="22"/>
          <w:lang w:val="ro-RO"/>
        </w:rPr>
        <w:t>extindere a retelei stradale din zona.</w:t>
      </w:r>
    </w:p>
    <w:p w:rsidR="00584218" w:rsidRPr="00A16D14" w:rsidRDefault="00584218" w:rsidP="00A16D14">
      <w:pPr>
        <w:tabs>
          <w:tab w:val="left" w:pos="-2700"/>
        </w:tabs>
        <w:ind w:right="-43"/>
        <w:jc w:val="both"/>
        <w:rPr>
          <w:rFonts w:ascii="Arial" w:hAnsi="Arial" w:cs="Arial"/>
          <w:sz w:val="22"/>
          <w:szCs w:val="22"/>
          <w:lang w:val="ro-RO"/>
        </w:rPr>
      </w:pPr>
    </w:p>
    <w:p w:rsidR="00584218" w:rsidRPr="00A16D14" w:rsidRDefault="00584218" w:rsidP="00A16D14">
      <w:pPr>
        <w:tabs>
          <w:tab w:val="left" w:pos="-2700"/>
        </w:tabs>
        <w:ind w:right="-43"/>
        <w:jc w:val="both"/>
        <w:rPr>
          <w:rFonts w:ascii="Arial" w:hAnsi="Arial" w:cs="Arial"/>
          <w:sz w:val="22"/>
          <w:szCs w:val="22"/>
          <w:lang w:val="ro-RO"/>
        </w:rPr>
      </w:pPr>
      <w:r w:rsidRPr="00A16D14">
        <w:rPr>
          <w:rFonts w:ascii="Arial" w:hAnsi="Arial" w:cs="Arial"/>
          <w:sz w:val="22"/>
          <w:szCs w:val="22"/>
          <w:lang w:val="ro-RO"/>
        </w:rPr>
        <w:t xml:space="preserve">Reglementarile PUZ-ului vor defini functiunile zonei studiate, accesul la amplasamentul studiat, vor delimita parcelele destinate construirii, dezvoltarea  retelei de drumuri si profilele transversale ale acestora, aliniamentele impuse, regimul de inaltime maxim si retragerile cladirilor, gradul de ocupare, circulatia si regimul juridic al terenurilor si dezvoltarea infrastructurii utilitare, tinand seama de reglementarile urbanistice impuse prin HCL 501/2016 </w:t>
      </w:r>
      <w:r w:rsidR="005D5EFB">
        <w:rPr>
          <w:rFonts w:ascii="Arial" w:hAnsi="Arial" w:cs="Arial"/>
          <w:sz w:val="22"/>
          <w:szCs w:val="22"/>
          <w:lang w:val="ro-RO"/>
        </w:rPr>
        <w:t xml:space="preserve"> pentru UTR LiL, in  corelare cu</w:t>
      </w:r>
      <w:r w:rsidRPr="00A16D14">
        <w:rPr>
          <w:rFonts w:ascii="Arial" w:hAnsi="Arial" w:cs="Arial"/>
          <w:sz w:val="22"/>
          <w:szCs w:val="22"/>
          <w:lang w:val="ro-RO"/>
        </w:rPr>
        <w:t xml:space="preserve"> alte planuri urbanistice aprobate/ in curs de aprobare, in zona.</w:t>
      </w:r>
    </w:p>
    <w:p w:rsidR="00584218" w:rsidRPr="00A16D14" w:rsidRDefault="00584218" w:rsidP="00A16D14">
      <w:pPr>
        <w:tabs>
          <w:tab w:val="left" w:pos="-2700"/>
        </w:tabs>
        <w:ind w:right="-43"/>
        <w:jc w:val="both"/>
        <w:rPr>
          <w:rFonts w:ascii="Arial" w:hAnsi="Arial" w:cs="Arial"/>
          <w:sz w:val="22"/>
          <w:szCs w:val="22"/>
          <w:lang w:val="ro-RO"/>
        </w:rPr>
      </w:pPr>
    </w:p>
    <w:p w:rsidR="00584218" w:rsidRDefault="005D5EFB" w:rsidP="00A16D14">
      <w:pPr>
        <w:tabs>
          <w:tab w:val="left" w:pos="-2700"/>
        </w:tabs>
        <w:ind w:right="-43"/>
        <w:jc w:val="both"/>
        <w:rPr>
          <w:rFonts w:ascii="Arial" w:hAnsi="Arial" w:cs="Arial"/>
          <w:sz w:val="22"/>
          <w:szCs w:val="22"/>
          <w:lang w:val="ro-RO"/>
        </w:rPr>
      </w:pPr>
      <w:r>
        <w:rPr>
          <w:rFonts w:ascii="Arial" w:hAnsi="Arial" w:cs="Arial"/>
          <w:sz w:val="22"/>
          <w:szCs w:val="22"/>
          <w:lang w:val="ro-RO"/>
        </w:rPr>
        <w:t xml:space="preserve">Reglementarile PUZ-ului </w:t>
      </w:r>
      <w:r w:rsidR="007C1F0F">
        <w:rPr>
          <w:rFonts w:ascii="Arial" w:hAnsi="Arial" w:cs="Arial"/>
          <w:sz w:val="22"/>
          <w:szCs w:val="22"/>
          <w:lang w:val="ro-RO"/>
        </w:rPr>
        <w:t>se vor fundamenta pe studiu geotehnic si expertiza geotehnica, cu verificare la cerinta Af, pentru ca amplasamentul este situat in zonma cu potential redus de alunecare.</w:t>
      </w:r>
    </w:p>
    <w:p w:rsidR="007C1F0F" w:rsidRDefault="007C1F0F" w:rsidP="00A16D14">
      <w:pPr>
        <w:tabs>
          <w:tab w:val="left" w:pos="-2700"/>
        </w:tabs>
        <w:ind w:right="-43"/>
        <w:jc w:val="both"/>
        <w:rPr>
          <w:rFonts w:ascii="Arial" w:hAnsi="Arial" w:cs="Arial"/>
          <w:sz w:val="22"/>
          <w:szCs w:val="22"/>
          <w:lang w:val="ro-RO"/>
        </w:rPr>
      </w:pPr>
      <w:r>
        <w:rPr>
          <w:rFonts w:ascii="Arial" w:hAnsi="Arial" w:cs="Arial"/>
          <w:sz w:val="22"/>
          <w:szCs w:val="22"/>
          <w:lang w:val="ro-RO"/>
        </w:rPr>
        <w:t>Propunerile de dezvoltare a retelei stradale se va corela cu proiectele de modernizare a strazilor Piersicilor si Ciresilor, derulate de Directia Tehnica.</w:t>
      </w:r>
    </w:p>
    <w:p w:rsidR="007C1F0F" w:rsidRPr="00A16D14" w:rsidRDefault="007C1F0F" w:rsidP="00A16D14">
      <w:pPr>
        <w:tabs>
          <w:tab w:val="left" w:pos="-2700"/>
        </w:tabs>
        <w:ind w:right="-43"/>
        <w:jc w:val="both"/>
        <w:rPr>
          <w:rFonts w:ascii="Arial" w:hAnsi="Arial" w:cs="Arial"/>
          <w:sz w:val="22"/>
          <w:szCs w:val="22"/>
          <w:lang w:val="ro-RO"/>
        </w:rPr>
      </w:pPr>
    </w:p>
    <w:p w:rsidR="00584218" w:rsidRPr="00A16D14" w:rsidRDefault="00584218" w:rsidP="00A16D14">
      <w:pPr>
        <w:tabs>
          <w:tab w:val="left" w:pos="-2700"/>
        </w:tabs>
        <w:ind w:right="-43"/>
        <w:jc w:val="both"/>
        <w:rPr>
          <w:rFonts w:ascii="Arial" w:hAnsi="Arial" w:cs="Arial"/>
          <w:sz w:val="22"/>
          <w:szCs w:val="22"/>
          <w:lang w:val="ro-RO"/>
        </w:rPr>
      </w:pPr>
      <w:r w:rsidRPr="00A16D14">
        <w:rPr>
          <w:rFonts w:ascii="Arial" w:hAnsi="Arial" w:cs="Arial"/>
          <w:sz w:val="22"/>
          <w:szCs w:val="22"/>
          <w:lang w:val="ro-RO"/>
        </w:rPr>
        <w:t>Regimul de inaltime, indicii urbanistici, amenajarea locurilor de  parcare si a spatiilor verzi aferent functiunilor propuse  vor respecta cerintele</w:t>
      </w:r>
      <w:r w:rsidR="007C1F0F">
        <w:rPr>
          <w:rFonts w:ascii="Arial" w:hAnsi="Arial" w:cs="Arial"/>
          <w:sz w:val="22"/>
          <w:szCs w:val="22"/>
          <w:lang w:val="ro-RO"/>
        </w:rPr>
        <w:t xml:space="preserve"> specifice pentru UTR LiL, conform</w:t>
      </w:r>
      <w:r w:rsidRPr="00A16D14">
        <w:rPr>
          <w:rFonts w:ascii="Arial" w:hAnsi="Arial" w:cs="Arial"/>
          <w:sz w:val="22"/>
          <w:szCs w:val="22"/>
          <w:lang w:val="ro-RO"/>
        </w:rPr>
        <w:t xml:space="preserve"> HCL 501/2016:</w:t>
      </w:r>
    </w:p>
    <w:p w:rsidR="00584218" w:rsidRPr="00A16D14" w:rsidRDefault="00584218" w:rsidP="00A16D14">
      <w:pPr>
        <w:tabs>
          <w:tab w:val="left" w:pos="-2700"/>
        </w:tabs>
        <w:ind w:right="-43"/>
        <w:jc w:val="both"/>
        <w:rPr>
          <w:rFonts w:ascii="Arial" w:hAnsi="Arial" w:cs="Arial"/>
          <w:sz w:val="22"/>
          <w:szCs w:val="22"/>
          <w:lang w:val="ro-RO"/>
        </w:rPr>
      </w:pPr>
      <w:r w:rsidRPr="00A16D14">
        <w:rPr>
          <w:rFonts w:ascii="Arial" w:hAnsi="Arial" w:cs="Arial"/>
          <w:sz w:val="22"/>
          <w:szCs w:val="22"/>
          <w:lang w:val="ro-RO"/>
        </w:rPr>
        <w:t xml:space="preserve">- regim de inaltime: maximum  </w:t>
      </w:r>
      <w:r w:rsidR="007C1F0F">
        <w:rPr>
          <w:rFonts w:ascii="Arial" w:hAnsi="Arial" w:cs="Arial"/>
          <w:sz w:val="22"/>
          <w:szCs w:val="22"/>
          <w:lang w:val="ro-RO"/>
        </w:rPr>
        <w:t>trei</w:t>
      </w:r>
      <w:r w:rsidRPr="00A16D14">
        <w:rPr>
          <w:rFonts w:ascii="Arial" w:hAnsi="Arial" w:cs="Arial"/>
          <w:sz w:val="22"/>
          <w:szCs w:val="22"/>
          <w:lang w:val="ro-RO"/>
        </w:rPr>
        <w:t xml:space="preserve"> niveluri  supraterane;</w:t>
      </w:r>
    </w:p>
    <w:p w:rsidR="00584218" w:rsidRPr="00A16D14" w:rsidRDefault="00584218" w:rsidP="00A16D14">
      <w:pPr>
        <w:tabs>
          <w:tab w:val="left" w:pos="-2700"/>
        </w:tabs>
        <w:ind w:right="-43"/>
        <w:jc w:val="both"/>
        <w:rPr>
          <w:rFonts w:ascii="Arial" w:hAnsi="Arial" w:cs="Arial"/>
          <w:sz w:val="22"/>
          <w:szCs w:val="22"/>
          <w:lang w:val="ro-RO"/>
        </w:rPr>
      </w:pPr>
      <w:r w:rsidRPr="00A16D14">
        <w:rPr>
          <w:rFonts w:ascii="Arial" w:hAnsi="Arial" w:cs="Arial"/>
          <w:sz w:val="22"/>
          <w:szCs w:val="22"/>
          <w:lang w:val="ro-RO"/>
        </w:rPr>
        <w:t>- POTmax.35%   CUTmax.0,9;</w:t>
      </w:r>
    </w:p>
    <w:p w:rsidR="00A16D14" w:rsidRPr="00A16D14" w:rsidRDefault="00A16D14" w:rsidP="00A16D14">
      <w:pPr>
        <w:tabs>
          <w:tab w:val="left" w:pos="-2700"/>
        </w:tabs>
        <w:ind w:right="-38"/>
        <w:jc w:val="both"/>
        <w:rPr>
          <w:rFonts w:ascii="Arial" w:hAnsi="Arial" w:cs="Arial"/>
          <w:sz w:val="22"/>
          <w:szCs w:val="22"/>
          <w:lang w:val="ro-RO"/>
        </w:rPr>
      </w:pPr>
    </w:p>
    <w:p w:rsidR="00EF2CED" w:rsidRPr="00A16D14" w:rsidRDefault="00EF2CED" w:rsidP="00A16D14">
      <w:pPr>
        <w:tabs>
          <w:tab w:val="left" w:pos="-2700"/>
        </w:tabs>
        <w:ind w:right="-38"/>
        <w:jc w:val="both"/>
        <w:rPr>
          <w:rFonts w:ascii="Arial" w:hAnsi="Arial" w:cs="Arial"/>
          <w:sz w:val="22"/>
          <w:szCs w:val="22"/>
          <w:lang w:val="ro-RO"/>
        </w:rPr>
      </w:pPr>
      <w:r w:rsidRPr="00A16D14">
        <w:rPr>
          <w:rFonts w:ascii="Arial" w:hAnsi="Arial" w:cs="Arial"/>
          <w:sz w:val="22"/>
          <w:szCs w:val="22"/>
          <w:lang w:val="ro-RO"/>
        </w:rPr>
        <w:t>Terenul afectat de dezvoltarea retelei stradale sau de reglementarea profilelor transversale a drumurilor existente se va inregistra la CF cu destinatia drum, in proprietatea municipiului Oradea;</w:t>
      </w:r>
    </w:p>
    <w:p w:rsidR="00A16D14" w:rsidRPr="00A16D14" w:rsidRDefault="00A16D14" w:rsidP="00A16D14">
      <w:pPr>
        <w:tabs>
          <w:tab w:val="left" w:pos="-2700"/>
        </w:tabs>
        <w:ind w:right="-39"/>
        <w:jc w:val="both"/>
        <w:rPr>
          <w:rFonts w:ascii="Arial" w:hAnsi="Arial" w:cs="Arial"/>
          <w:sz w:val="22"/>
          <w:szCs w:val="22"/>
          <w:lang w:val="ro-RO"/>
        </w:rPr>
      </w:pPr>
    </w:p>
    <w:p w:rsidR="003E2206" w:rsidRPr="00A16D14" w:rsidRDefault="003E2206" w:rsidP="00A16D14">
      <w:pPr>
        <w:tabs>
          <w:tab w:val="left" w:pos="-2700"/>
        </w:tabs>
        <w:ind w:right="-39"/>
        <w:jc w:val="both"/>
        <w:rPr>
          <w:rFonts w:ascii="Arial" w:hAnsi="Arial" w:cs="Arial"/>
          <w:sz w:val="22"/>
          <w:szCs w:val="22"/>
          <w:lang w:val="ro-RO"/>
        </w:rPr>
      </w:pPr>
      <w:r w:rsidRPr="00A16D14">
        <w:rPr>
          <w:rFonts w:ascii="Arial" w:hAnsi="Arial" w:cs="Arial"/>
          <w:sz w:val="22"/>
          <w:szCs w:val="22"/>
          <w:lang w:val="ro-RO"/>
        </w:rPr>
        <w:t xml:space="preserve">In temeiul art. 28 al Regulamentului local de implicare a publicului in elaborarea sau revizuirea documentatiilor de urbanism si amenajarea teritoriului,aprobat prin HCL 161/2011, </w:t>
      </w:r>
      <w:r w:rsidRPr="00A16D14">
        <w:rPr>
          <w:rFonts w:ascii="Arial" w:hAnsi="Arial" w:cs="Arial"/>
          <w:b/>
          <w:sz w:val="22"/>
          <w:szCs w:val="22"/>
          <w:lang w:val="ro-RO"/>
        </w:rPr>
        <w:t xml:space="preserve">in perioada </w:t>
      </w:r>
      <w:r w:rsidR="007C1F0F">
        <w:rPr>
          <w:rFonts w:ascii="Arial" w:hAnsi="Arial" w:cs="Arial"/>
          <w:b/>
          <w:sz w:val="22"/>
          <w:szCs w:val="22"/>
          <w:lang w:val="ro-RO"/>
        </w:rPr>
        <w:t>12-18.02.2018</w:t>
      </w:r>
      <w:r w:rsidRPr="00A16D14">
        <w:rPr>
          <w:rFonts w:ascii="Arial" w:hAnsi="Arial" w:cs="Arial"/>
          <w:sz w:val="22"/>
          <w:szCs w:val="22"/>
          <w:lang w:val="ro-RO"/>
        </w:rPr>
        <w:t xml:space="preserve">, publicul poate sa consulte si sa-si exprime opinia, in scris privind intentia de elaborare PUZ la sediul Primariei municipiului Oradea – Serviciul Relatii cu Publicul, in </w:t>
      </w:r>
      <w:r w:rsidR="00F32D13" w:rsidRPr="00A16D14">
        <w:rPr>
          <w:rFonts w:ascii="Arial" w:hAnsi="Arial" w:cs="Arial"/>
          <w:sz w:val="22"/>
          <w:szCs w:val="22"/>
          <w:lang w:val="ro-RO"/>
        </w:rPr>
        <w:t xml:space="preserve">orice zi exceptand zilele de miercuri si joi,  in  </w:t>
      </w:r>
      <w:r w:rsidRPr="00A16D14">
        <w:rPr>
          <w:rFonts w:ascii="Arial" w:hAnsi="Arial" w:cs="Arial"/>
          <w:sz w:val="22"/>
          <w:szCs w:val="22"/>
          <w:lang w:val="ro-RO"/>
        </w:rPr>
        <w:t xml:space="preserve">intervalul orar </w:t>
      </w:r>
      <w:r w:rsidR="00A65DF9" w:rsidRPr="00A16D14">
        <w:rPr>
          <w:rFonts w:ascii="Arial" w:hAnsi="Arial" w:cs="Arial"/>
          <w:sz w:val="22"/>
          <w:szCs w:val="22"/>
          <w:lang w:val="ro-RO"/>
        </w:rPr>
        <w:t>11</w:t>
      </w:r>
      <w:r w:rsidRPr="00A16D14">
        <w:rPr>
          <w:rFonts w:ascii="Arial" w:hAnsi="Arial" w:cs="Arial"/>
          <w:sz w:val="22"/>
          <w:szCs w:val="22"/>
          <w:lang w:val="ro-RO"/>
        </w:rPr>
        <w:t>.30-15.00. Observatiile/sugestiile pertinente vor fi luate in considerare in etapa de elaborare a reglementarilor  P.U.Z.-ului.</w:t>
      </w:r>
    </w:p>
    <w:p w:rsidR="00584218" w:rsidRPr="00A16D14" w:rsidRDefault="003E2206" w:rsidP="00A16D14">
      <w:pPr>
        <w:tabs>
          <w:tab w:val="left" w:pos="-2700"/>
        </w:tabs>
        <w:ind w:right="-39"/>
        <w:jc w:val="both"/>
        <w:rPr>
          <w:rFonts w:ascii="Arial" w:hAnsi="Arial" w:cs="Arial"/>
          <w:sz w:val="22"/>
          <w:szCs w:val="22"/>
          <w:lang w:val="ro-RO"/>
        </w:rPr>
      </w:pPr>
      <w:r w:rsidRPr="00A16D14">
        <w:rPr>
          <w:rFonts w:ascii="Arial" w:hAnsi="Arial" w:cs="Arial"/>
          <w:sz w:val="22"/>
          <w:szCs w:val="22"/>
          <w:lang w:val="ro-RO"/>
        </w:rPr>
        <w:t xml:space="preserve">Persoana responsabila cu informarea si consultarea publicului este d-na Dorina Milici, consilier in cadrul Institutiei Arhitect sef – Compartimentul Urbanism si Avize, telefon 0259/408876, e-mail:  </w:t>
      </w:r>
      <w:hyperlink r:id="rId14" w:history="1">
        <w:r w:rsidRPr="00A16D14">
          <w:rPr>
            <w:rStyle w:val="Hyperlink"/>
            <w:rFonts w:ascii="Arial" w:hAnsi="Arial" w:cs="Arial"/>
            <w:sz w:val="22"/>
            <w:szCs w:val="22"/>
            <w:lang w:val="ro-RO"/>
          </w:rPr>
          <w:t>milici@oradea.ro</w:t>
        </w:r>
      </w:hyperlink>
      <w:r w:rsidRPr="00A16D14">
        <w:rPr>
          <w:rFonts w:ascii="Arial" w:hAnsi="Arial" w:cs="Arial"/>
          <w:sz w:val="22"/>
          <w:szCs w:val="22"/>
          <w:lang w:val="ro-RO"/>
        </w:rPr>
        <w:t xml:space="preserve"> </w:t>
      </w:r>
    </w:p>
    <w:p w:rsidR="00A16D14" w:rsidRPr="00A16D14" w:rsidRDefault="00A16D14" w:rsidP="00A16D14">
      <w:pPr>
        <w:tabs>
          <w:tab w:val="left" w:pos="-2700"/>
        </w:tabs>
        <w:ind w:right="288"/>
        <w:jc w:val="both"/>
        <w:rPr>
          <w:rFonts w:ascii="Arial" w:hAnsi="Arial" w:cs="Arial"/>
          <w:sz w:val="22"/>
          <w:szCs w:val="22"/>
          <w:lang w:val="ro-RO"/>
        </w:rPr>
      </w:pP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003E2206" w:rsidRPr="00A16D14">
        <w:rPr>
          <w:rFonts w:ascii="Arial" w:hAnsi="Arial" w:cs="Arial"/>
          <w:sz w:val="22"/>
          <w:szCs w:val="22"/>
          <w:lang w:val="ro-RO"/>
        </w:rPr>
        <w:t>Arhitect sef</w:t>
      </w:r>
    </w:p>
    <w:p w:rsidR="00D65843" w:rsidRPr="00A16D14" w:rsidRDefault="00A16D14" w:rsidP="00A16D14">
      <w:pPr>
        <w:tabs>
          <w:tab w:val="left" w:pos="-2700"/>
        </w:tabs>
        <w:ind w:right="288"/>
        <w:jc w:val="both"/>
        <w:rPr>
          <w:rFonts w:ascii="Arial" w:hAnsi="Arial" w:cs="Arial"/>
          <w:sz w:val="22"/>
          <w:szCs w:val="22"/>
          <w:lang w:val="ro-RO"/>
        </w:rPr>
      </w:pP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t xml:space="preserve">       </w:t>
      </w:r>
      <w:r w:rsidR="00F32D13" w:rsidRPr="00A16D14">
        <w:rPr>
          <w:rFonts w:ascii="Arial" w:hAnsi="Arial" w:cs="Arial"/>
          <w:sz w:val="22"/>
          <w:szCs w:val="22"/>
          <w:lang w:val="ro-RO"/>
        </w:rPr>
        <w:t>Antonina Buruiana</w:t>
      </w:r>
    </w:p>
    <w:sectPr w:rsidR="00D65843" w:rsidRPr="00A16D14" w:rsidSect="00A16D14">
      <w:headerReference w:type="default" r:id="rId15"/>
      <w:type w:val="continuous"/>
      <w:pgSz w:w="11906" w:h="16838" w:code="9"/>
      <w:pgMar w:top="1260" w:right="567" w:bottom="1134" w:left="16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476" w:rsidRDefault="000E5476" w:rsidP="00D15FA8">
      <w:r>
        <w:separator/>
      </w:r>
    </w:p>
  </w:endnote>
  <w:endnote w:type="continuationSeparator" w:id="1">
    <w:p w:rsidR="000E5476" w:rsidRDefault="000E5476"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8F227A" w:rsidRDefault="00DF754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DF7549" w:rsidRDefault="005F306C" w:rsidP="00792A82">
    <w:pPr>
      <w:pStyle w:val="Footer"/>
      <w:tabs>
        <w:tab w:val="clear" w:pos="9072"/>
        <w:tab w:val="right" w:pos="9214"/>
      </w:tabs>
      <w:ind w:right="339"/>
      <w:jc w:val="right"/>
    </w:pPr>
    <w:r w:rsidRPr="005F306C">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DF7549" w:rsidRPr="00D370E0" w:rsidRDefault="00DF7549"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DF7549">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476" w:rsidRDefault="000E5476" w:rsidP="00D15FA8">
      <w:r>
        <w:separator/>
      </w:r>
    </w:p>
  </w:footnote>
  <w:footnote w:type="continuationSeparator" w:id="1">
    <w:p w:rsidR="000E5476" w:rsidRDefault="000E5476"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8AE63E602DBC43F88EA692D0D678E012"/>
      </w:placeholder>
    </w:sdtPr>
    <w:sdtContent>
      <w:p w:rsidR="00DF7549" w:rsidRDefault="00DF7549">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Primăria Municipiului Oradea</w:t>
        </w:r>
      </w:p>
    </w:sdtContent>
  </w:sdt>
  <w:p w:rsidR="00DF7549" w:rsidRPr="00D8539D" w:rsidRDefault="00DF7549" w:rsidP="00D32C3C">
    <w:pPr>
      <w:pStyle w:val="Header"/>
      <w:rPr>
        <w:rFonts w:ascii="Arial" w:hAnsi="Arial" w:cs="Arial"/>
        <w:sz w:val="20"/>
        <w:szCs w:val="20"/>
      </w:rPr>
    </w:pPr>
    <w:r>
      <w:rPr>
        <w:rFonts w:ascii="Arial" w:hAnsi="Arial" w:cs="Arial"/>
        <w:sz w:val="20"/>
        <w:szCs w:val="20"/>
      </w:rPr>
      <w:t>Institu</w:t>
    </w:r>
    <w:r>
      <w:rPr>
        <w:rFonts w:ascii="Arial" w:hAnsi="Arial" w:cs="Arial"/>
        <w:sz w:val="20"/>
        <w:szCs w:val="20"/>
        <w:lang w:val="ro-RO"/>
      </w:rPr>
      <w:t>ţ</w:t>
    </w:r>
    <w:r>
      <w:rPr>
        <w:rFonts w:ascii="Arial" w:hAnsi="Arial" w:cs="Arial"/>
        <w:sz w:val="20"/>
        <w:szCs w:val="20"/>
      </w:rPr>
      <w:t>ia Arhitectului şef</w:t>
    </w:r>
  </w:p>
  <w:sdt>
    <w:sdtPr>
      <w:rPr>
        <w:rFonts w:ascii="Arial" w:hAnsi="Arial" w:cs="Arial"/>
        <w:sz w:val="20"/>
        <w:szCs w:val="20"/>
      </w:rPr>
      <w:id w:val="14579472"/>
      <w:placeholder>
        <w:docPart w:val="CF882D5A2F4949A1805665321F0DB0D8"/>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DF7549" w:rsidRDefault="00DF7549" w:rsidP="00D32C3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DF7549" w:rsidRDefault="00DF7549" w:rsidP="00F6215A">
    <w:pPr>
      <w:pStyle w:val="Header"/>
      <w:rPr>
        <w:rFonts w:ascii="Arial" w:hAnsi="Arial" w:cs="Arial"/>
        <w:sz w:val="20"/>
        <w:szCs w:val="20"/>
      </w:rPr>
    </w:pPr>
  </w:p>
  <w:p w:rsidR="00DF7549" w:rsidRPr="00124471" w:rsidRDefault="00DF7549" w:rsidP="00F6215A">
    <w:pPr>
      <w:pStyle w:val="Header"/>
      <w:rPr>
        <w:rFonts w:ascii="Arial" w:hAnsi="Arial" w:cs="Arial"/>
        <w:b/>
        <w:sz w:val="20"/>
        <w:szCs w:val="20"/>
      </w:rPr>
    </w:pPr>
    <w:r>
      <w:rPr>
        <w:rFonts w:ascii="Arial" w:hAnsi="Arial" w:cs="Arial"/>
        <w:b/>
        <w:sz w:val="20"/>
        <w:szCs w:val="20"/>
      </w:rPr>
      <w:t>Cod operator: 16136</w:t>
    </w:r>
  </w:p>
  <w:p w:rsidR="00DF7549" w:rsidRPr="009172F7" w:rsidRDefault="00DF754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DF7549" w:rsidRDefault="00DF7549"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DF7549" w:rsidRPr="00124471" w:rsidRDefault="00DF7549">
    <w:pPr>
      <w:pStyle w:val="Header"/>
      <w:rPr>
        <w:rFonts w:ascii="Arial" w:hAnsi="Arial" w:cs="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1965DB" w:rsidRDefault="00DF7549"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580"/>
    <w:multiLevelType w:val="hybridMultilevel"/>
    <w:tmpl w:val="FE7A3C52"/>
    <w:lvl w:ilvl="0" w:tplc="C90457FE">
      <w:numFmt w:val="bullet"/>
      <w:lvlText w:val="-"/>
      <w:lvlJc w:val="left"/>
      <w:pPr>
        <w:ind w:left="717" w:hanging="360"/>
      </w:pPr>
      <w:rPr>
        <w:rFonts w:ascii="Arial" w:eastAsia="Times New Roma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117A1975"/>
    <w:multiLevelType w:val="hybridMultilevel"/>
    <w:tmpl w:val="2DCC509E"/>
    <w:lvl w:ilvl="0" w:tplc="B3100A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F7C1F"/>
    <w:multiLevelType w:val="hybridMultilevel"/>
    <w:tmpl w:val="384AC400"/>
    <w:lvl w:ilvl="0" w:tplc="1F6014F4">
      <w:start w:val="4"/>
      <w:numFmt w:val="bullet"/>
      <w:lvlText w:val="-"/>
      <w:lvlJc w:val="left"/>
      <w:pPr>
        <w:ind w:left="717" w:hanging="360"/>
      </w:pPr>
      <w:rPr>
        <w:rFonts w:ascii="Arial" w:eastAsia="Times New Roman" w:hAnsi="Arial" w:cs="Arial"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9"/>
  <w:hyphenationZone w:val="425"/>
  <w:characterSpacingControl w:val="doNotCompress"/>
  <w:hdrShapeDefaults>
    <o:shapedefaults v:ext="edit" spidmax="36866"/>
    <o:shapelayout v:ext="edit">
      <o:idmap v:ext="edit" data="18"/>
    </o:shapelayout>
  </w:hdrShapeDefaults>
  <w:footnotePr>
    <w:footnote w:id="0"/>
    <w:footnote w:id="1"/>
  </w:footnotePr>
  <w:endnotePr>
    <w:endnote w:id="0"/>
    <w:endnote w:id="1"/>
  </w:endnotePr>
  <w:compat/>
  <w:rsids>
    <w:rsidRoot w:val="00214EFC"/>
    <w:rsid w:val="000872B4"/>
    <w:rsid w:val="0009238B"/>
    <w:rsid w:val="000C69C9"/>
    <w:rsid w:val="000E5476"/>
    <w:rsid w:val="000F06B9"/>
    <w:rsid w:val="0011389D"/>
    <w:rsid w:val="00124471"/>
    <w:rsid w:val="00164966"/>
    <w:rsid w:val="00170996"/>
    <w:rsid w:val="00171A40"/>
    <w:rsid w:val="001965DB"/>
    <w:rsid w:val="00196965"/>
    <w:rsid w:val="001C738C"/>
    <w:rsid w:val="001F03A8"/>
    <w:rsid w:val="001F6DF3"/>
    <w:rsid w:val="0020634B"/>
    <w:rsid w:val="002125F8"/>
    <w:rsid w:val="00214EFC"/>
    <w:rsid w:val="002429EF"/>
    <w:rsid w:val="002942CF"/>
    <w:rsid w:val="002A15DF"/>
    <w:rsid w:val="002D4848"/>
    <w:rsid w:val="00307857"/>
    <w:rsid w:val="00307AE1"/>
    <w:rsid w:val="00390A18"/>
    <w:rsid w:val="003B2489"/>
    <w:rsid w:val="003B6401"/>
    <w:rsid w:val="003C35E7"/>
    <w:rsid w:val="003D05F9"/>
    <w:rsid w:val="003D383C"/>
    <w:rsid w:val="003E2206"/>
    <w:rsid w:val="00422D7F"/>
    <w:rsid w:val="00443797"/>
    <w:rsid w:val="004443C0"/>
    <w:rsid w:val="004832F0"/>
    <w:rsid w:val="004946DD"/>
    <w:rsid w:val="004C6C21"/>
    <w:rsid w:val="004D387C"/>
    <w:rsid w:val="005315E5"/>
    <w:rsid w:val="00537628"/>
    <w:rsid w:val="005514CB"/>
    <w:rsid w:val="005753DE"/>
    <w:rsid w:val="00584218"/>
    <w:rsid w:val="005951AB"/>
    <w:rsid w:val="005A1F70"/>
    <w:rsid w:val="005D5EFB"/>
    <w:rsid w:val="005F306C"/>
    <w:rsid w:val="00600C0D"/>
    <w:rsid w:val="0065297C"/>
    <w:rsid w:val="006778CF"/>
    <w:rsid w:val="0069598C"/>
    <w:rsid w:val="00697386"/>
    <w:rsid w:val="006B7411"/>
    <w:rsid w:val="006C07F3"/>
    <w:rsid w:val="00732476"/>
    <w:rsid w:val="007447D1"/>
    <w:rsid w:val="00792A82"/>
    <w:rsid w:val="007C1F0F"/>
    <w:rsid w:val="007D55FE"/>
    <w:rsid w:val="00865472"/>
    <w:rsid w:val="0089072B"/>
    <w:rsid w:val="008B1A8C"/>
    <w:rsid w:val="008F227A"/>
    <w:rsid w:val="00911583"/>
    <w:rsid w:val="009172F7"/>
    <w:rsid w:val="00921BC2"/>
    <w:rsid w:val="00956C40"/>
    <w:rsid w:val="009A30E6"/>
    <w:rsid w:val="009B3C33"/>
    <w:rsid w:val="009F4CD6"/>
    <w:rsid w:val="00A16D14"/>
    <w:rsid w:val="00A25FC6"/>
    <w:rsid w:val="00A30EE9"/>
    <w:rsid w:val="00A36EDE"/>
    <w:rsid w:val="00A65DF9"/>
    <w:rsid w:val="00A83CA9"/>
    <w:rsid w:val="00A9043B"/>
    <w:rsid w:val="00AA0F5A"/>
    <w:rsid w:val="00AA6C9F"/>
    <w:rsid w:val="00B16148"/>
    <w:rsid w:val="00B329C7"/>
    <w:rsid w:val="00B356D8"/>
    <w:rsid w:val="00B55164"/>
    <w:rsid w:val="00B736C9"/>
    <w:rsid w:val="00B81FB1"/>
    <w:rsid w:val="00B9409E"/>
    <w:rsid w:val="00B97479"/>
    <w:rsid w:val="00BA341E"/>
    <w:rsid w:val="00BB2493"/>
    <w:rsid w:val="00BC24D7"/>
    <w:rsid w:val="00BD2309"/>
    <w:rsid w:val="00BD33DE"/>
    <w:rsid w:val="00BD5B53"/>
    <w:rsid w:val="00BE1F75"/>
    <w:rsid w:val="00C2335D"/>
    <w:rsid w:val="00C26399"/>
    <w:rsid w:val="00C31E81"/>
    <w:rsid w:val="00C50751"/>
    <w:rsid w:val="00C632D7"/>
    <w:rsid w:val="00C647F5"/>
    <w:rsid w:val="00C65AE4"/>
    <w:rsid w:val="00CA128A"/>
    <w:rsid w:val="00CB4A02"/>
    <w:rsid w:val="00CC667F"/>
    <w:rsid w:val="00CE7B73"/>
    <w:rsid w:val="00CF3A22"/>
    <w:rsid w:val="00D15FA8"/>
    <w:rsid w:val="00D23EBE"/>
    <w:rsid w:val="00D32C3C"/>
    <w:rsid w:val="00D61CF1"/>
    <w:rsid w:val="00D65843"/>
    <w:rsid w:val="00D76AFE"/>
    <w:rsid w:val="00D8556B"/>
    <w:rsid w:val="00DA359B"/>
    <w:rsid w:val="00DF7549"/>
    <w:rsid w:val="00E15239"/>
    <w:rsid w:val="00EA4430"/>
    <w:rsid w:val="00EB3140"/>
    <w:rsid w:val="00EF2CED"/>
    <w:rsid w:val="00F32D13"/>
    <w:rsid w:val="00F37EAC"/>
    <w:rsid w:val="00F60E88"/>
    <w:rsid w:val="00F6215A"/>
    <w:rsid w:val="00F81EF8"/>
    <w:rsid w:val="00F9455D"/>
    <w:rsid w:val="00FA09EF"/>
    <w:rsid w:val="00FD6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FA8"/>
    <w:pPr>
      <w:tabs>
        <w:tab w:val="center" w:pos="4536"/>
        <w:tab w:val="right" w:pos="9072"/>
      </w:tabs>
    </w:pPr>
  </w:style>
  <w:style w:type="character" w:customStyle="1" w:styleId="HeaderChar">
    <w:name w:val="Header Char"/>
    <w:basedOn w:val="DefaultParagraphFont"/>
    <w:link w:val="Header"/>
    <w:uiPriority w:val="99"/>
    <w:semiHidden/>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549"/>
    <w:pPr>
      <w:ind w:left="720"/>
      <w:contextualSpacing/>
    </w:pPr>
  </w:style>
  <w:style w:type="character" w:styleId="Hyperlink">
    <w:name w:val="Hyperlink"/>
    <w:basedOn w:val="DefaultParagraphFont"/>
    <w:rsid w:val="00FD6BAC"/>
    <w:rPr>
      <w:color w:val="0000FF"/>
      <w:u w:val="single"/>
    </w:rPr>
  </w:style>
</w:styles>
</file>

<file path=word/webSettings.xml><?xml version="1.0" encoding="utf-8"?>
<w:webSettings xmlns:r="http://schemas.openxmlformats.org/officeDocument/2006/relationships" xmlns:w="http://schemas.openxmlformats.org/wordprocessingml/2006/main">
  <w:divs>
    <w:div w:id="972758543">
      <w:bodyDiv w:val="1"/>
      <w:marLeft w:val="0"/>
      <w:marRight w:val="0"/>
      <w:marTop w:val="0"/>
      <w:marBottom w:val="0"/>
      <w:divBdr>
        <w:top w:val="none" w:sz="0" w:space="0" w:color="auto"/>
        <w:left w:val="none" w:sz="0" w:space="0" w:color="auto"/>
        <w:bottom w:val="none" w:sz="0" w:space="0" w:color="auto"/>
        <w:right w:val="none" w:sz="0" w:space="0" w:color="auto"/>
      </w:divBdr>
    </w:div>
    <w:div w:id="11392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E63E602DBC43F88EA692D0D678E012"/>
        <w:category>
          <w:name w:val="General"/>
          <w:gallery w:val="placeholder"/>
        </w:category>
        <w:types>
          <w:type w:val="bbPlcHdr"/>
        </w:types>
        <w:behaviors>
          <w:behavior w:val="content"/>
        </w:behaviors>
        <w:guid w:val="{D096BB7A-552C-4BB6-A6E5-2B1EFFF1CAC9}"/>
      </w:docPartPr>
      <w:docPartBody>
        <w:p w:rsidR="00FE5B80" w:rsidRDefault="00C4390B">
          <w:pPr>
            <w:pStyle w:val="8AE63E602DBC43F88EA692D0D678E012"/>
          </w:pPr>
          <w:r>
            <w:rPr>
              <w:rFonts w:ascii="Arial" w:hAnsi="Arial" w:cs="Arial"/>
              <w:sz w:val="20"/>
              <w:szCs w:val="20"/>
            </w:rPr>
            <w:t>Primar</w:t>
          </w:r>
        </w:p>
      </w:docPartBody>
    </w:docPart>
    <w:docPart>
      <w:docPartPr>
        <w:name w:val="CF882D5A2F4949A1805665321F0DB0D8"/>
        <w:category>
          <w:name w:val="General"/>
          <w:gallery w:val="placeholder"/>
        </w:category>
        <w:types>
          <w:type w:val="bbPlcHdr"/>
        </w:types>
        <w:behaviors>
          <w:behavior w:val="content"/>
        </w:behaviors>
        <w:guid w:val="{4C64A8AA-1425-4712-A428-9FAE08FDAFD5}"/>
      </w:docPartPr>
      <w:docPartBody>
        <w:p w:rsidR="00FE5B80" w:rsidRDefault="00C4390B">
          <w:pPr>
            <w:pStyle w:val="CF882D5A2F4949A1805665321F0DB0D8"/>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C4390B"/>
    <w:rsid w:val="00257F4D"/>
    <w:rsid w:val="003714F8"/>
    <w:rsid w:val="00394098"/>
    <w:rsid w:val="004F25BA"/>
    <w:rsid w:val="00551218"/>
    <w:rsid w:val="005E04E7"/>
    <w:rsid w:val="005F3B5B"/>
    <w:rsid w:val="00775DBA"/>
    <w:rsid w:val="0094611E"/>
    <w:rsid w:val="0099694C"/>
    <w:rsid w:val="00AE2707"/>
    <w:rsid w:val="00B96EBF"/>
    <w:rsid w:val="00BE5D4A"/>
    <w:rsid w:val="00C4390B"/>
    <w:rsid w:val="00CC21EE"/>
    <w:rsid w:val="00E402CE"/>
    <w:rsid w:val="00FE5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B80"/>
    <w:rPr>
      <w:color w:val="808080"/>
    </w:rPr>
  </w:style>
  <w:style w:type="paragraph" w:customStyle="1" w:styleId="C3616681EA5648BFB2DD988EC9E173BD">
    <w:name w:val="C3616681EA5648BFB2DD988EC9E173BD"/>
    <w:rsid w:val="00FE5B80"/>
  </w:style>
  <w:style w:type="paragraph" w:customStyle="1" w:styleId="821840940D65431A89460030BAD41A4D">
    <w:name w:val="821840940D65431A89460030BAD41A4D"/>
    <w:rsid w:val="00FE5B80"/>
  </w:style>
  <w:style w:type="paragraph" w:customStyle="1" w:styleId="8AE63E602DBC43F88EA692D0D678E012">
    <w:name w:val="8AE63E602DBC43F88EA692D0D678E012"/>
    <w:rsid w:val="00FE5B80"/>
  </w:style>
  <w:style w:type="paragraph" w:customStyle="1" w:styleId="CF882D5A2F4949A1805665321F0DB0D8">
    <w:name w:val="CF882D5A2F4949A1805665321F0DB0D8"/>
    <w:rsid w:val="00FE5B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A240-9C4E-4DFA-8D64-B44BC72B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emplate>
  <TotalTime>102</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9</cp:revision>
  <cp:lastPrinted>2015-09-28T07:52:00Z</cp:lastPrinted>
  <dcterms:created xsi:type="dcterms:W3CDTF">2016-10-24T06:14:00Z</dcterms:created>
  <dcterms:modified xsi:type="dcterms:W3CDTF">2018-02-09T06:56:00Z</dcterms:modified>
</cp:coreProperties>
</file>